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E218" w14:textId="399C6ADE" w:rsidR="002815CA" w:rsidRPr="004411EB" w:rsidRDefault="009E6102" w:rsidP="00E612C7">
      <w:pPr>
        <w:rPr>
          <w:b/>
        </w:rPr>
      </w:pPr>
      <w:r w:rsidRPr="009E6102">
        <w:rPr>
          <w:bCs/>
        </w:rPr>
        <w:t>E02.</w:t>
      </w:r>
      <w:r w:rsidRPr="009E6102">
        <w:rPr>
          <w:bCs/>
          <w:color w:val="0070C0"/>
        </w:rPr>
        <w:t>G</w:t>
      </w:r>
      <w:r>
        <w:rPr>
          <w:b/>
        </w:rPr>
        <w:t xml:space="preserve"> </w:t>
      </w:r>
      <w:r w:rsidR="004411EB" w:rsidRPr="004411EB">
        <w:rPr>
          <w:b/>
        </w:rPr>
        <w:t>Extravagant</w:t>
      </w:r>
    </w:p>
    <w:p w14:paraId="51BBB3C1" w14:textId="6293552C" w:rsidR="004411EB" w:rsidRPr="00422C59" w:rsidRDefault="004411EB" w:rsidP="00E612C7"/>
    <w:p w14:paraId="779B8FE6" w14:textId="77777777" w:rsidR="004411EB" w:rsidRDefault="004411EB" w:rsidP="00E612C7"/>
    <w:p w14:paraId="42D3A2D0" w14:textId="77777777" w:rsidR="004411EB" w:rsidRDefault="004411EB" w:rsidP="004411EB">
      <w:r w:rsidRPr="004411EB">
        <w:t>[Verse 1]</w:t>
      </w:r>
    </w:p>
    <w:p w14:paraId="281CEC97" w14:textId="77777777" w:rsidR="00745751" w:rsidRPr="004411EB" w:rsidRDefault="00745751" w:rsidP="004411EB"/>
    <w:p w14:paraId="4C19D536" w14:textId="4A7FA9E4" w:rsidR="004411EB" w:rsidRPr="004411EB" w:rsidRDefault="004411EB" w:rsidP="004411EB">
      <w:r w:rsidRPr="00057AB4">
        <w:rPr>
          <w:bCs/>
          <w:color w:val="0070C0"/>
        </w:rPr>
        <w:t>G</w:t>
      </w:r>
    </w:p>
    <w:p w14:paraId="0A27CE92" w14:textId="4EF0242A" w:rsidR="004411EB" w:rsidRDefault="004411EB" w:rsidP="004411EB">
      <w:r w:rsidRPr="004411EB">
        <w:t>You were a lover</w:t>
      </w:r>
      <w:r>
        <w:t xml:space="preserve"> </w:t>
      </w:r>
      <w:r w:rsidRPr="004411EB">
        <w:t>before</w:t>
      </w:r>
    </w:p>
    <w:p w14:paraId="29C7FB8E" w14:textId="77777777" w:rsidR="004411EB" w:rsidRDefault="004411EB" w:rsidP="004411EB"/>
    <w:p w14:paraId="161555AE" w14:textId="342C7D19" w:rsidR="004411EB" w:rsidRPr="004411EB" w:rsidRDefault="004411EB" w:rsidP="004411EB">
      <w:r w:rsidRPr="004411EB">
        <w:t>time’s beginning</w:t>
      </w:r>
    </w:p>
    <w:p w14:paraId="4B84BE9D" w14:textId="4C8813B6" w:rsidR="004411EB" w:rsidRPr="004411EB" w:rsidRDefault="004411EB" w:rsidP="004411EB">
      <w:r w:rsidRPr="00057AB4">
        <w:rPr>
          <w:bCs/>
          <w:color w:val="0070C0"/>
        </w:rPr>
        <w:t>Em</w:t>
      </w:r>
    </w:p>
    <w:p w14:paraId="437C4150" w14:textId="651D4437" w:rsidR="004411EB" w:rsidRDefault="004411EB" w:rsidP="004411EB">
      <w:r w:rsidRPr="004411EB">
        <w:t>You gave Your love freely,</w:t>
      </w:r>
    </w:p>
    <w:p w14:paraId="5AB054A6" w14:textId="781ED174" w:rsidR="004411EB" w:rsidRDefault="004411EB" w:rsidP="004411EB">
      <w:r w:rsidRPr="004411EB">
        <w:t xml:space="preserve">                    </w:t>
      </w:r>
      <w:r>
        <w:t xml:space="preserve"> </w:t>
      </w:r>
      <w:r w:rsidRPr="004411EB">
        <w:t xml:space="preserve">  </w:t>
      </w:r>
      <w:r w:rsidRPr="00057AB4">
        <w:rPr>
          <w:bCs/>
          <w:color w:val="0070C0"/>
        </w:rPr>
        <w:t>C</w:t>
      </w:r>
      <w:r w:rsidRPr="004411EB">
        <w:t xml:space="preserve">         </w:t>
      </w:r>
      <w:r w:rsidRPr="00057AB4">
        <w:rPr>
          <w:bCs/>
          <w:color w:val="0070C0"/>
        </w:rPr>
        <w:t>D</w:t>
      </w:r>
    </w:p>
    <w:p w14:paraId="6D43B89A" w14:textId="139B2F8F" w:rsidR="004411EB" w:rsidRPr="004411EB" w:rsidRDefault="004411EB" w:rsidP="004411EB">
      <w:r w:rsidRPr="004411EB">
        <w:t>withholding nothing, Jesus, my Jesus</w:t>
      </w:r>
    </w:p>
    <w:p w14:paraId="5A0DE015" w14:textId="77777777" w:rsidR="004411EB" w:rsidRPr="004411EB" w:rsidRDefault="004411EB" w:rsidP="004411EB">
      <w:r w:rsidRPr="004411EB">
        <w:t xml:space="preserve">      </w:t>
      </w:r>
      <w:r w:rsidRPr="00057AB4">
        <w:rPr>
          <w:bCs/>
          <w:color w:val="0070C0"/>
        </w:rPr>
        <w:t>G</w:t>
      </w:r>
    </w:p>
    <w:p w14:paraId="615A7472" w14:textId="0D4298E4" w:rsidR="004411EB" w:rsidRDefault="004411EB" w:rsidP="004411EB">
      <w:r w:rsidRPr="004411EB">
        <w:t>You carried the weight of the</w:t>
      </w:r>
    </w:p>
    <w:p w14:paraId="7DB1275B" w14:textId="77777777" w:rsidR="004411EB" w:rsidRDefault="004411EB" w:rsidP="004411EB"/>
    <w:p w14:paraId="72BE6750" w14:textId="103FC4D3" w:rsidR="004411EB" w:rsidRPr="004411EB" w:rsidRDefault="004411EB" w:rsidP="004411EB">
      <w:r w:rsidRPr="004411EB">
        <w:t>world on Your shoulders</w:t>
      </w:r>
    </w:p>
    <w:p w14:paraId="66322C0D" w14:textId="5EBA90C9" w:rsidR="004411EB" w:rsidRPr="004411EB" w:rsidRDefault="004411EB" w:rsidP="004411EB">
      <w:r w:rsidRPr="00057AB4">
        <w:rPr>
          <w:bCs/>
          <w:color w:val="0070C0"/>
        </w:rPr>
        <w:t>Em</w:t>
      </w:r>
    </w:p>
    <w:p w14:paraId="1F8CB821" w14:textId="36514975" w:rsidR="004411EB" w:rsidRDefault="004411EB" w:rsidP="004411EB">
      <w:r w:rsidRPr="004411EB">
        <w:t>You stopped at nothing,</w:t>
      </w:r>
    </w:p>
    <w:p w14:paraId="5AA90BFA" w14:textId="37BFC076" w:rsidR="004411EB" w:rsidRDefault="004411EB" w:rsidP="004411EB">
      <w:r w:rsidRPr="004411EB">
        <w:t xml:space="preserve">                </w:t>
      </w:r>
      <w:r>
        <w:t xml:space="preserve"> </w:t>
      </w:r>
      <w:r w:rsidRPr="004411EB">
        <w:t xml:space="preserve">           </w:t>
      </w:r>
      <w:r w:rsidRPr="00057AB4">
        <w:rPr>
          <w:bCs/>
          <w:color w:val="0070C0"/>
        </w:rPr>
        <w:t>C</w:t>
      </w:r>
      <w:r w:rsidRPr="004411EB">
        <w:t xml:space="preserve">          </w:t>
      </w:r>
      <w:r w:rsidRPr="00057AB4">
        <w:rPr>
          <w:bCs/>
          <w:color w:val="0070C0"/>
        </w:rPr>
        <w:t>D</w:t>
      </w:r>
    </w:p>
    <w:p w14:paraId="2DD0EB7B" w14:textId="796E8261" w:rsidR="004411EB" w:rsidRPr="004411EB" w:rsidRDefault="004411EB" w:rsidP="004411EB">
      <w:r w:rsidRPr="004411EB">
        <w:t>to prove You were for us, Jesus, my Jesus</w:t>
      </w:r>
    </w:p>
    <w:p w14:paraId="42E691B8" w14:textId="52472F14" w:rsidR="004411EB" w:rsidRDefault="004411EB" w:rsidP="004411EB"/>
    <w:p w14:paraId="0FE605A9" w14:textId="77777777" w:rsidR="004411EB" w:rsidRPr="004411EB" w:rsidRDefault="004411EB" w:rsidP="004411EB"/>
    <w:p w14:paraId="227116FD" w14:textId="77777777" w:rsidR="004411EB" w:rsidRDefault="004411EB" w:rsidP="004411EB">
      <w:r w:rsidRPr="004411EB">
        <w:t>[Chorus]</w:t>
      </w:r>
    </w:p>
    <w:p w14:paraId="5D677443" w14:textId="77777777" w:rsidR="00745751" w:rsidRPr="004411EB" w:rsidRDefault="00745751" w:rsidP="004411EB"/>
    <w:p w14:paraId="678BA4E6" w14:textId="7CD80FED" w:rsidR="004411EB" w:rsidRPr="004411EB" w:rsidRDefault="004411EB" w:rsidP="004411EB">
      <w:r w:rsidRPr="00057AB4">
        <w:rPr>
          <w:bCs/>
          <w:color w:val="0070C0"/>
        </w:rPr>
        <w:t>G</w:t>
      </w:r>
      <w:r w:rsidRPr="004411EB">
        <w:t xml:space="preserve">               </w:t>
      </w:r>
      <w:r w:rsidRPr="00057AB4">
        <w:rPr>
          <w:bCs/>
          <w:color w:val="0070C0"/>
        </w:rPr>
        <w:t>D</w:t>
      </w:r>
      <w:r w:rsidRPr="004411EB">
        <w:t xml:space="preserve">                  </w:t>
      </w:r>
      <w:r w:rsidRPr="00057AB4">
        <w:rPr>
          <w:bCs/>
          <w:color w:val="0070C0"/>
        </w:rPr>
        <w:t>Em</w:t>
      </w:r>
    </w:p>
    <w:p w14:paraId="61706D8C" w14:textId="677BF08F" w:rsidR="004411EB" w:rsidRDefault="004411EB" w:rsidP="004411EB">
      <w:r w:rsidRPr="004411EB">
        <w:t>It’s extravagant, it doesn’t make sense,</w:t>
      </w:r>
    </w:p>
    <w:p w14:paraId="50F8BA14" w14:textId="4487FDC6" w:rsidR="004411EB" w:rsidRDefault="004411EB" w:rsidP="004411EB">
      <w:r w:rsidRPr="004411EB">
        <w:t xml:space="preserve">                </w:t>
      </w:r>
      <w:r w:rsidRPr="00057AB4">
        <w:rPr>
          <w:bCs/>
          <w:color w:val="0070C0"/>
        </w:rPr>
        <w:t>C</w:t>
      </w:r>
    </w:p>
    <w:p w14:paraId="73420636" w14:textId="31276FCC" w:rsidR="004411EB" w:rsidRPr="004411EB" w:rsidRDefault="004411EB" w:rsidP="004411EB">
      <w:r w:rsidRPr="004411EB">
        <w:t>we’ll never comprehend</w:t>
      </w:r>
    </w:p>
    <w:p w14:paraId="46F52CB8" w14:textId="77777777" w:rsidR="004411EB" w:rsidRPr="004411EB" w:rsidRDefault="004411EB" w:rsidP="004411EB">
      <w:r w:rsidRPr="004411EB">
        <w:t xml:space="preserve">                 </w:t>
      </w:r>
      <w:r w:rsidRPr="00057AB4">
        <w:rPr>
          <w:bCs/>
          <w:color w:val="0070C0"/>
        </w:rPr>
        <w:t>G</w:t>
      </w:r>
    </w:p>
    <w:p w14:paraId="46C16649" w14:textId="77777777" w:rsidR="004411EB" w:rsidRPr="004411EB" w:rsidRDefault="004411EB" w:rsidP="004411EB">
      <w:r w:rsidRPr="004411EB">
        <w:t>The way you love us</w:t>
      </w:r>
    </w:p>
    <w:p w14:paraId="047DD763" w14:textId="46AA55CB" w:rsidR="004411EB" w:rsidRPr="004411EB" w:rsidRDefault="004411EB" w:rsidP="004411EB">
      <w:r w:rsidRPr="004411EB">
        <w:t xml:space="preserve">                </w:t>
      </w:r>
      <w:r w:rsidRPr="00057AB4">
        <w:rPr>
          <w:bCs/>
          <w:color w:val="0070C0"/>
        </w:rPr>
        <w:t>D</w:t>
      </w:r>
      <w:r w:rsidRPr="004411EB">
        <w:t xml:space="preserve">              </w:t>
      </w:r>
      <w:r w:rsidRPr="00057AB4">
        <w:rPr>
          <w:bCs/>
          <w:color w:val="0070C0"/>
        </w:rPr>
        <w:t>Em</w:t>
      </w:r>
    </w:p>
    <w:p w14:paraId="4145491A" w14:textId="0FAA1953" w:rsidR="004411EB" w:rsidRDefault="004411EB" w:rsidP="004411EB">
      <w:r w:rsidRPr="004411EB">
        <w:t>It’s unthinkable, only heaven knows,</w:t>
      </w:r>
    </w:p>
    <w:p w14:paraId="473D53F0" w14:textId="5128AC1B" w:rsidR="004411EB" w:rsidRDefault="004411EB" w:rsidP="004411EB">
      <w:r w:rsidRPr="004411EB">
        <w:t xml:space="preserve">                   </w:t>
      </w:r>
      <w:r w:rsidRPr="00057AB4">
        <w:rPr>
          <w:bCs/>
          <w:color w:val="0070C0"/>
        </w:rPr>
        <w:t>C</w:t>
      </w:r>
    </w:p>
    <w:p w14:paraId="6ABCB4C6" w14:textId="1A12330E" w:rsidR="004411EB" w:rsidRPr="004411EB" w:rsidRDefault="004411EB" w:rsidP="004411EB">
      <w:r w:rsidRPr="004411EB">
        <w:t>just how far You’d go</w:t>
      </w:r>
    </w:p>
    <w:p w14:paraId="646FF887" w14:textId="1A12330E" w:rsidR="004411EB" w:rsidRPr="004411EB" w:rsidRDefault="004411EB" w:rsidP="004411EB">
      <w:r w:rsidRPr="004411EB">
        <w:t xml:space="preserve">                </w:t>
      </w:r>
      <w:r w:rsidRPr="00057AB4">
        <w:rPr>
          <w:bCs/>
          <w:color w:val="0070C0"/>
        </w:rPr>
        <w:t>G</w:t>
      </w:r>
    </w:p>
    <w:p w14:paraId="369E42C3" w14:textId="43FE0188" w:rsidR="004411EB" w:rsidRDefault="004411EB" w:rsidP="004411EB">
      <w:r w:rsidRPr="004411EB">
        <w:t>To say You love us</w:t>
      </w:r>
    </w:p>
    <w:p w14:paraId="028D9614" w14:textId="0CC31E50" w:rsidR="00DD20BA" w:rsidRDefault="00DD20BA" w:rsidP="004411EB"/>
    <w:p w14:paraId="346E9A83" w14:textId="122A6DF2" w:rsidR="00DD20BA" w:rsidRDefault="00DD20BA" w:rsidP="004411EB"/>
    <w:p w14:paraId="00C8A9C2" w14:textId="4BC5AE55" w:rsidR="00DD20BA" w:rsidRDefault="00DD20BA" w:rsidP="004411EB">
      <w:r>
        <w:t>[Ending]</w:t>
      </w:r>
    </w:p>
    <w:p w14:paraId="7B940532" w14:textId="77777777" w:rsidR="00745751" w:rsidRDefault="00745751" w:rsidP="004411EB"/>
    <w:p w14:paraId="09FF1268" w14:textId="1A00BF6A" w:rsidR="00DD20BA" w:rsidRPr="004411EB" w:rsidRDefault="00DD20BA" w:rsidP="00DD20BA">
      <w:r w:rsidRPr="004411EB">
        <w:t xml:space="preserve">                </w:t>
      </w:r>
      <w:r w:rsidRPr="00057AB4">
        <w:rPr>
          <w:bCs/>
          <w:color w:val="0070C0"/>
        </w:rPr>
        <w:t>G</w:t>
      </w:r>
      <w:r w:rsidRPr="00DD20BA">
        <w:rPr>
          <w:bCs/>
        </w:rPr>
        <w:t xml:space="preserve"> </w:t>
      </w:r>
      <w:r>
        <w:rPr>
          <w:bCs/>
        </w:rPr>
        <w:t xml:space="preserve">   </w:t>
      </w:r>
      <w:r w:rsidRPr="00057AB4">
        <w:rPr>
          <w:bCs/>
          <w:color w:val="0070C0"/>
        </w:rPr>
        <w:t>Em</w:t>
      </w:r>
      <w:r>
        <w:rPr>
          <w:bCs/>
        </w:rPr>
        <w:t xml:space="preserve">   </w:t>
      </w:r>
      <w:r w:rsidRPr="00057AB4">
        <w:rPr>
          <w:bCs/>
          <w:color w:val="0070C0"/>
        </w:rPr>
        <w:t>C</w:t>
      </w:r>
      <w:r>
        <w:rPr>
          <w:bCs/>
        </w:rPr>
        <w:t xml:space="preserve">   </w:t>
      </w:r>
      <w:r w:rsidRPr="00057AB4">
        <w:rPr>
          <w:bCs/>
          <w:color w:val="0070C0"/>
        </w:rPr>
        <w:t>D</w:t>
      </w:r>
    </w:p>
    <w:p w14:paraId="1971D4E8" w14:textId="1486C10D" w:rsidR="00DD20BA" w:rsidRDefault="00DD20BA" w:rsidP="00DD20BA">
      <w:r w:rsidRPr="004411EB">
        <w:t>To say You love us</w:t>
      </w:r>
      <w:r>
        <w:t xml:space="preserve"> (x3)</w:t>
      </w:r>
    </w:p>
    <w:p w14:paraId="049EC362" w14:textId="59BA45B1" w:rsidR="00DD20BA" w:rsidRDefault="00DD20BA" w:rsidP="004411EB"/>
    <w:p w14:paraId="5A106EE4" w14:textId="77777777" w:rsidR="00DD20BA" w:rsidRPr="004411EB" w:rsidRDefault="00DD20BA" w:rsidP="004411EB"/>
    <w:p w14:paraId="70740602" w14:textId="25EC5B53" w:rsidR="004411EB" w:rsidRDefault="004411EB" w:rsidP="004411EB">
      <w:r>
        <w:br w:type="column"/>
      </w:r>
    </w:p>
    <w:p w14:paraId="777840DD" w14:textId="5B5D4396" w:rsidR="004411EB" w:rsidRDefault="004411EB" w:rsidP="004411EB"/>
    <w:p w14:paraId="23F6C183" w14:textId="77777777" w:rsidR="004411EB" w:rsidRPr="004411EB" w:rsidRDefault="004411EB" w:rsidP="004411EB"/>
    <w:p w14:paraId="2E176C65" w14:textId="77777777" w:rsidR="004411EB" w:rsidRDefault="004411EB" w:rsidP="004411EB">
      <w:r w:rsidRPr="004411EB">
        <w:t>[Verse 2]</w:t>
      </w:r>
    </w:p>
    <w:p w14:paraId="25D93634" w14:textId="77777777" w:rsidR="00745751" w:rsidRPr="004411EB" w:rsidRDefault="00745751" w:rsidP="004411EB"/>
    <w:p w14:paraId="53A6274C" w14:textId="77777777" w:rsidR="004411EB" w:rsidRPr="004411EB" w:rsidRDefault="004411EB" w:rsidP="004411EB">
      <w:r w:rsidRPr="00057AB4">
        <w:rPr>
          <w:bCs/>
          <w:color w:val="0070C0"/>
        </w:rPr>
        <w:t>G</w:t>
      </w:r>
    </w:p>
    <w:p w14:paraId="73A8EAE7" w14:textId="0B9A510F" w:rsidR="004411EB" w:rsidRDefault="004411EB" w:rsidP="004411EB">
      <w:r w:rsidRPr="004411EB">
        <w:t>You don’t belittle our pain</w:t>
      </w:r>
    </w:p>
    <w:p w14:paraId="253F6D83" w14:textId="77777777" w:rsidR="004411EB" w:rsidRDefault="004411EB" w:rsidP="004411EB"/>
    <w:p w14:paraId="283E68D3" w14:textId="32489315" w:rsidR="004411EB" w:rsidRPr="004411EB" w:rsidRDefault="004411EB" w:rsidP="004411EB">
      <w:r w:rsidRPr="004411EB">
        <w:t>and our suffering</w:t>
      </w:r>
    </w:p>
    <w:p w14:paraId="7D4834CD" w14:textId="2083B8A4" w:rsidR="004411EB" w:rsidRPr="004411EB" w:rsidRDefault="004411EB" w:rsidP="004411EB">
      <w:r w:rsidRPr="00057AB4">
        <w:rPr>
          <w:bCs/>
          <w:color w:val="0070C0"/>
        </w:rPr>
        <w:t>Em</w:t>
      </w:r>
    </w:p>
    <w:p w14:paraId="2CA57AD1" w14:textId="784F40D8" w:rsidR="004411EB" w:rsidRDefault="004411EB" w:rsidP="004411EB">
      <w:r w:rsidRPr="004411EB">
        <w:t>You comfort us in our</w:t>
      </w:r>
    </w:p>
    <w:p w14:paraId="4560535A" w14:textId="7333D6E3" w:rsidR="004411EB" w:rsidRDefault="004411EB" w:rsidP="004411EB">
      <w:r w:rsidRPr="004411EB">
        <w:t xml:space="preserve">                      </w:t>
      </w:r>
      <w:r w:rsidRPr="00057AB4">
        <w:rPr>
          <w:bCs/>
          <w:color w:val="0070C0"/>
        </w:rPr>
        <w:t>C</w:t>
      </w:r>
      <w:r w:rsidRPr="004411EB">
        <w:t xml:space="preserve">          </w:t>
      </w:r>
      <w:r w:rsidRPr="00057AB4">
        <w:rPr>
          <w:bCs/>
          <w:color w:val="0070C0"/>
        </w:rPr>
        <w:t>D</w:t>
      </w:r>
    </w:p>
    <w:p w14:paraId="561E879E" w14:textId="63656F01" w:rsidR="004411EB" w:rsidRPr="004411EB" w:rsidRDefault="004411EB" w:rsidP="004411EB">
      <w:r w:rsidRPr="004411EB">
        <w:t>greatest unraveling, Jesus, my Jesus</w:t>
      </w:r>
    </w:p>
    <w:p w14:paraId="6C45AF02" w14:textId="77777777" w:rsidR="004411EB" w:rsidRPr="004411EB" w:rsidRDefault="004411EB" w:rsidP="004411EB">
      <w:r w:rsidRPr="00057AB4">
        <w:rPr>
          <w:bCs/>
          <w:color w:val="0070C0"/>
        </w:rPr>
        <w:t>G</w:t>
      </w:r>
    </w:p>
    <w:p w14:paraId="5605C894" w14:textId="1377936F" w:rsidR="004411EB" w:rsidRDefault="004411EB" w:rsidP="004411EB">
      <w:r w:rsidRPr="004411EB">
        <w:t>You are the dawn that is</w:t>
      </w:r>
    </w:p>
    <w:p w14:paraId="31337DD1" w14:textId="77777777" w:rsidR="004411EB" w:rsidRDefault="004411EB" w:rsidP="004411EB"/>
    <w:p w14:paraId="4857CE2C" w14:textId="36ECB048" w:rsidR="004411EB" w:rsidRPr="004411EB" w:rsidRDefault="004411EB" w:rsidP="004411EB">
      <w:r w:rsidRPr="004411EB">
        <w:t>breaking within me</w:t>
      </w:r>
    </w:p>
    <w:p w14:paraId="6B8D3DEE" w14:textId="12622BFA" w:rsidR="004411EB" w:rsidRPr="004411EB" w:rsidRDefault="004411EB" w:rsidP="004411EB">
      <w:r w:rsidRPr="00057AB4">
        <w:rPr>
          <w:bCs/>
          <w:color w:val="0070C0"/>
        </w:rPr>
        <w:t>Em</w:t>
      </w:r>
    </w:p>
    <w:p w14:paraId="706D9373" w14:textId="5B3DCDA5" w:rsidR="004411EB" w:rsidRDefault="004411EB" w:rsidP="004411EB">
      <w:r w:rsidRPr="004411EB">
        <w:t>You are the sun that is</w:t>
      </w:r>
    </w:p>
    <w:p w14:paraId="4962B5A9" w14:textId="0D9A2B83" w:rsidR="004411EB" w:rsidRDefault="004411EB" w:rsidP="004411EB">
      <w:r w:rsidRPr="004411EB">
        <w:t xml:space="preserve">                    </w:t>
      </w:r>
      <w:r w:rsidRPr="00057AB4">
        <w:rPr>
          <w:bCs/>
          <w:color w:val="0070C0"/>
        </w:rPr>
        <w:t>C</w:t>
      </w:r>
      <w:r w:rsidRPr="004411EB">
        <w:t xml:space="preserve">         </w:t>
      </w:r>
      <w:r w:rsidRPr="00057AB4">
        <w:rPr>
          <w:bCs/>
          <w:color w:val="0070C0"/>
        </w:rPr>
        <w:t>D</w:t>
      </w:r>
    </w:p>
    <w:p w14:paraId="248DCC66" w14:textId="36BE9B90" w:rsidR="004411EB" w:rsidRPr="004411EB" w:rsidRDefault="004411EB" w:rsidP="004411EB">
      <w:r w:rsidRPr="004411EB">
        <w:t>rising around me, Jesus, my Jesus</w:t>
      </w:r>
    </w:p>
    <w:p w14:paraId="6EE71F1F" w14:textId="6E83FD5B" w:rsidR="004411EB" w:rsidRDefault="004411EB" w:rsidP="004411EB"/>
    <w:p w14:paraId="589B71CF" w14:textId="77777777" w:rsidR="004411EB" w:rsidRPr="004411EB" w:rsidRDefault="004411EB" w:rsidP="004411EB"/>
    <w:p w14:paraId="33A1DFB3" w14:textId="77777777" w:rsidR="004411EB" w:rsidRDefault="004411EB" w:rsidP="004411EB">
      <w:r w:rsidRPr="004411EB">
        <w:t>[Bridge]</w:t>
      </w:r>
    </w:p>
    <w:p w14:paraId="1F92AAEA" w14:textId="77777777" w:rsidR="00745751" w:rsidRPr="004411EB" w:rsidRDefault="00745751" w:rsidP="004411EB"/>
    <w:p w14:paraId="640F9E2E" w14:textId="5E3DF323" w:rsidR="004411EB" w:rsidRPr="004411EB" w:rsidRDefault="004411EB" w:rsidP="004411EB">
      <w:r w:rsidRPr="00057AB4">
        <w:rPr>
          <w:bCs/>
          <w:color w:val="0070C0"/>
        </w:rPr>
        <w:t>C</w:t>
      </w:r>
      <w:r w:rsidRPr="004411EB">
        <w:t xml:space="preserve">        </w:t>
      </w:r>
      <w:r w:rsidRPr="00057AB4">
        <w:rPr>
          <w:bCs/>
          <w:color w:val="0070C0"/>
        </w:rPr>
        <w:t>G</w:t>
      </w:r>
      <w:r w:rsidRPr="004411EB">
        <w:t xml:space="preserve">      </w:t>
      </w:r>
      <w:r w:rsidRPr="00057AB4">
        <w:rPr>
          <w:bCs/>
          <w:color w:val="0070C0"/>
        </w:rPr>
        <w:t>D</w:t>
      </w:r>
    </w:p>
    <w:p w14:paraId="05ECF216" w14:textId="09A56301" w:rsidR="004411EB" w:rsidRDefault="004411EB" w:rsidP="004411EB">
      <w:r w:rsidRPr="004411EB">
        <w:t>Here is all my love,</w:t>
      </w:r>
    </w:p>
    <w:p w14:paraId="70FE4EF9" w14:textId="3EB39DC2" w:rsidR="004411EB" w:rsidRDefault="004411EB" w:rsidP="004411EB">
      <w:r w:rsidRPr="004411EB">
        <w:t xml:space="preserve">             </w:t>
      </w:r>
      <w:r w:rsidRPr="00057AB4">
        <w:rPr>
          <w:bCs/>
          <w:color w:val="0070C0"/>
        </w:rPr>
        <w:t>Em</w:t>
      </w:r>
      <w:r w:rsidRPr="004411EB">
        <w:t xml:space="preserve">     </w:t>
      </w:r>
      <w:r w:rsidRPr="00057AB4">
        <w:rPr>
          <w:bCs/>
          <w:color w:val="0070C0"/>
        </w:rPr>
        <w:t>D</w:t>
      </w:r>
    </w:p>
    <w:p w14:paraId="463447D7" w14:textId="0BB802E2" w:rsidR="004411EB" w:rsidRPr="004411EB" w:rsidRDefault="004411EB" w:rsidP="004411EB">
      <w:r w:rsidRPr="004411EB">
        <w:t>it’s Your’s, no conditions</w:t>
      </w:r>
    </w:p>
    <w:p w14:paraId="5EB4E9FB" w14:textId="4370269A" w:rsidR="004411EB" w:rsidRPr="004411EB" w:rsidRDefault="004411EB" w:rsidP="004411EB">
      <w:r w:rsidRPr="00057AB4">
        <w:rPr>
          <w:bCs/>
          <w:color w:val="0070C0"/>
        </w:rPr>
        <w:t>C</w:t>
      </w:r>
      <w:r w:rsidRPr="004411EB">
        <w:t xml:space="preserve">          </w:t>
      </w:r>
      <w:r w:rsidRPr="00057AB4">
        <w:rPr>
          <w:bCs/>
          <w:color w:val="0070C0"/>
        </w:rPr>
        <w:t>G</w:t>
      </w:r>
      <w:r w:rsidRPr="004411EB">
        <w:t xml:space="preserve">       </w:t>
      </w:r>
      <w:r w:rsidRPr="00057AB4">
        <w:rPr>
          <w:bCs/>
          <w:color w:val="0070C0"/>
        </w:rPr>
        <w:t>D</w:t>
      </w:r>
    </w:p>
    <w:p w14:paraId="6D98D4AE" w14:textId="4085B92A" w:rsidR="004411EB" w:rsidRDefault="004411EB" w:rsidP="004411EB">
      <w:r w:rsidRPr="004411EB">
        <w:t>When You pull me close,</w:t>
      </w:r>
    </w:p>
    <w:p w14:paraId="3B231301" w14:textId="5C30B524" w:rsidR="004411EB" w:rsidRDefault="004411EB" w:rsidP="004411EB">
      <w:r w:rsidRPr="004411EB">
        <w:t xml:space="preserve">       </w:t>
      </w:r>
      <w:r w:rsidRPr="00057AB4">
        <w:rPr>
          <w:bCs/>
          <w:color w:val="0070C0"/>
        </w:rPr>
        <w:t>Em</w:t>
      </w:r>
      <w:r w:rsidRPr="004411EB">
        <w:t xml:space="preserve">     </w:t>
      </w:r>
      <w:r w:rsidRPr="00057AB4">
        <w:rPr>
          <w:bCs/>
          <w:color w:val="0070C0"/>
        </w:rPr>
        <w:t>D</w:t>
      </w:r>
    </w:p>
    <w:p w14:paraId="5D812B15" w14:textId="2E44F985" w:rsidR="004411EB" w:rsidRDefault="004411EB" w:rsidP="004411EB">
      <w:r w:rsidRPr="004411EB">
        <w:t>no, I won’t resist it</w:t>
      </w:r>
    </w:p>
    <w:p w14:paraId="27253F8E" w14:textId="5B03F510" w:rsidR="004411EB" w:rsidRDefault="004411EB" w:rsidP="004411EB"/>
    <w:p w14:paraId="41DD55C8" w14:textId="6330B3DE" w:rsidR="004411EB" w:rsidRDefault="004411EB" w:rsidP="004411EB"/>
    <w:p w14:paraId="5E714029" w14:textId="77777777" w:rsidR="004411EB" w:rsidRDefault="004411EB" w:rsidP="004411EB"/>
    <w:sectPr w:rsidR="004411EB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EB"/>
    <w:rsid w:val="00057AB4"/>
    <w:rsid w:val="00184768"/>
    <w:rsid w:val="002815CA"/>
    <w:rsid w:val="00422C59"/>
    <w:rsid w:val="004411EB"/>
    <w:rsid w:val="00533EC9"/>
    <w:rsid w:val="00745751"/>
    <w:rsid w:val="007B61E0"/>
    <w:rsid w:val="00893779"/>
    <w:rsid w:val="009E6102"/>
    <w:rsid w:val="00DA7145"/>
    <w:rsid w:val="00DD20BA"/>
    <w:rsid w:val="00E612C7"/>
    <w:rsid w:val="00F603B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9516"/>
  <w15:chartTrackingRefBased/>
  <w15:docId w15:val="{28A2F906-06C3-4AC9-ACBF-EB1A7CC8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0BA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cp:lastPrinted>2018-10-28T16:06:00Z</cp:lastPrinted>
  <dcterms:created xsi:type="dcterms:W3CDTF">2018-06-17T14:49:00Z</dcterms:created>
  <dcterms:modified xsi:type="dcterms:W3CDTF">2023-06-28T03:57:00Z</dcterms:modified>
</cp:coreProperties>
</file>